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01E9" w14:textId="77777777" w:rsidR="00FE067E" w:rsidRPr="00C90E55" w:rsidRDefault="003C6034" w:rsidP="00CC1F3B">
      <w:pPr>
        <w:pStyle w:val="TitlePageOrigin"/>
        <w:rPr>
          <w:color w:val="auto"/>
        </w:rPr>
      </w:pPr>
      <w:r w:rsidRPr="00C90E55">
        <w:rPr>
          <w:caps w:val="0"/>
          <w:color w:val="auto"/>
        </w:rPr>
        <w:t>WEST VIRGINIA LEGISLATURE</w:t>
      </w:r>
    </w:p>
    <w:p w14:paraId="010F126D" w14:textId="77777777" w:rsidR="00CD36CF" w:rsidRPr="00C90E55" w:rsidRDefault="00CD36CF" w:rsidP="00CC1F3B">
      <w:pPr>
        <w:pStyle w:val="TitlePageSession"/>
        <w:rPr>
          <w:color w:val="auto"/>
        </w:rPr>
      </w:pPr>
      <w:r w:rsidRPr="00C90E55">
        <w:rPr>
          <w:color w:val="auto"/>
        </w:rPr>
        <w:t>20</w:t>
      </w:r>
      <w:r w:rsidR="00EC5E63" w:rsidRPr="00C90E55">
        <w:rPr>
          <w:color w:val="auto"/>
        </w:rPr>
        <w:t>2</w:t>
      </w:r>
      <w:r w:rsidR="00400B5C" w:rsidRPr="00C90E55">
        <w:rPr>
          <w:color w:val="auto"/>
        </w:rPr>
        <w:t>2</w:t>
      </w:r>
      <w:r w:rsidRPr="00C90E55">
        <w:rPr>
          <w:color w:val="auto"/>
        </w:rPr>
        <w:t xml:space="preserve"> </w:t>
      </w:r>
      <w:r w:rsidR="003C6034" w:rsidRPr="00C90E55">
        <w:rPr>
          <w:caps w:val="0"/>
          <w:color w:val="auto"/>
        </w:rPr>
        <w:t>REGULAR SESSION</w:t>
      </w:r>
    </w:p>
    <w:p w14:paraId="3A429DB7" w14:textId="77777777" w:rsidR="00CD36CF" w:rsidRPr="00C90E55" w:rsidRDefault="00CD1D1F" w:rsidP="00CC1F3B">
      <w:pPr>
        <w:pStyle w:val="TitlePageBillPrefix"/>
        <w:rPr>
          <w:color w:val="auto"/>
        </w:rPr>
      </w:pPr>
      <w:sdt>
        <w:sdtPr>
          <w:rPr>
            <w:color w:val="auto"/>
          </w:rPr>
          <w:tag w:val="IntroDate"/>
          <w:id w:val="-1236936958"/>
          <w:placeholder>
            <w:docPart w:val="4FF3F05CC22B45E2A51F8E75F2529D26"/>
          </w:placeholder>
          <w:text/>
        </w:sdtPr>
        <w:sdtEndPr/>
        <w:sdtContent>
          <w:r w:rsidR="00AE48A0" w:rsidRPr="00C90E55">
            <w:rPr>
              <w:color w:val="auto"/>
            </w:rPr>
            <w:t>Introduced</w:t>
          </w:r>
        </w:sdtContent>
      </w:sdt>
    </w:p>
    <w:p w14:paraId="28A93F36" w14:textId="3DA272C5" w:rsidR="00CD36CF" w:rsidRPr="00C90E55" w:rsidRDefault="00CD1D1F" w:rsidP="00CC1F3B">
      <w:pPr>
        <w:pStyle w:val="BillNumber"/>
        <w:rPr>
          <w:color w:val="auto"/>
        </w:rPr>
      </w:pPr>
      <w:sdt>
        <w:sdtPr>
          <w:rPr>
            <w:color w:val="auto"/>
          </w:rPr>
          <w:tag w:val="Chamber"/>
          <w:id w:val="893011969"/>
          <w:lock w:val="sdtLocked"/>
          <w:placeholder>
            <w:docPart w:val="2F4B7E6086984CDEA4BE4F99E47EB7F5"/>
          </w:placeholder>
          <w:dropDownList>
            <w:listItem w:displayText="House" w:value="House"/>
            <w:listItem w:displayText="Senate" w:value="Senate"/>
          </w:dropDownList>
        </w:sdtPr>
        <w:sdtEndPr/>
        <w:sdtContent>
          <w:r w:rsidR="00C33434" w:rsidRPr="00C90E55">
            <w:rPr>
              <w:color w:val="auto"/>
            </w:rPr>
            <w:t>House</w:t>
          </w:r>
        </w:sdtContent>
      </w:sdt>
      <w:r w:rsidR="00303684" w:rsidRPr="00C90E55">
        <w:rPr>
          <w:color w:val="auto"/>
        </w:rPr>
        <w:t xml:space="preserve"> </w:t>
      </w:r>
      <w:r w:rsidR="00CD36CF" w:rsidRPr="00C90E55">
        <w:rPr>
          <w:color w:val="auto"/>
        </w:rPr>
        <w:t xml:space="preserve">Bill </w:t>
      </w:r>
      <w:sdt>
        <w:sdtPr>
          <w:rPr>
            <w:color w:val="auto"/>
          </w:rPr>
          <w:tag w:val="BNum"/>
          <w:id w:val="1645317809"/>
          <w:lock w:val="sdtLocked"/>
          <w:placeholder>
            <w:docPart w:val="6253A08C278643F6B9D61A6B6D14AA74"/>
          </w:placeholder>
          <w:text/>
        </w:sdtPr>
        <w:sdtEndPr/>
        <w:sdtContent>
          <w:r w:rsidR="00DD62F6">
            <w:rPr>
              <w:color w:val="auto"/>
            </w:rPr>
            <w:t>4785</w:t>
          </w:r>
        </w:sdtContent>
      </w:sdt>
    </w:p>
    <w:p w14:paraId="7FEAD5BA" w14:textId="41250815" w:rsidR="00CD36CF" w:rsidRPr="00C90E55" w:rsidRDefault="00CD36CF" w:rsidP="00CC1F3B">
      <w:pPr>
        <w:pStyle w:val="Sponsors"/>
        <w:rPr>
          <w:color w:val="auto"/>
        </w:rPr>
      </w:pPr>
      <w:r w:rsidRPr="00C90E55">
        <w:rPr>
          <w:color w:val="auto"/>
        </w:rPr>
        <w:t xml:space="preserve">By </w:t>
      </w:r>
      <w:sdt>
        <w:sdtPr>
          <w:rPr>
            <w:color w:val="auto"/>
          </w:rPr>
          <w:tag w:val="Sponsors"/>
          <w:id w:val="1589585889"/>
          <w:placeholder>
            <w:docPart w:val="2DBE6779F3B6452AB7995F62D5747622"/>
          </w:placeholder>
          <w:text w:multiLine="1"/>
        </w:sdtPr>
        <w:sdtEndPr/>
        <w:sdtContent>
          <w:r w:rsidR="008C36E6" w:rsidRPr="00C90E55">
            <w:rPr>
              <w:color w:val="auto"/>
            </w:rPr>
            <w:t>Del</w:t>
          </w:r>
          <w:r w:rsidR="00854C88" w:rsidRPr="00C90E55">
            <w:rPr>
              <w:color w:val="auto"/>
            </w:rPr>
            <w:t>egate</w:t>
          </w:r>
          <w:r w:rsidR="005C489F">
            <w:rPr>
              <w:color w:val="auto"/>
            </w:rPr>
            <w:t>s Steele, Householder, Criss, Westfall, Riley, Pinson, Keaton, Burkhammer, Foster</w:t>
          </w:r>
          <w:r w:rsidR="00AB3E70">
            <w:rPr>
              <w:color w:val="auto"/>
            </w:rPr>
            <w:t xml:space="preserve"> and </w:t>
          </w:r>
          <w:r w:rsidR="005C489F">
            <w:rPr>
              <w:color w:val="auto"/>
            </w:rPr>
            <w:t>Queen</w:t>
          </w:r>
        </w:sdtContent>
      </w:sdt>
    </w:p>
    <w:p w14:paraId="6F163BFA" w14:textId="210BF217" w:rsidR="00E831B3" w:rsidRPr="00C90E55" w:rsidRDefault="00CD36CF" w:rsidP="00CC1F3B">
      <w:pPr>
        <w:pStyle w:val="References"/>
        <w:rPr>
          <w:color w:val="auto"/>
        </w:rPr>
      </w:pPr>
      <w:r w:rsidRPr="00C90E55">
        <w:rPr>
          <w:color w:val="auto"/>
        </w:rPr>
        <w:t>[</w:t>
      </w:r>
      <w:sdt>
        <w:sdtPr>
          <w:rPr>
            <w:color w:val="auto"/>
          </w:rPr>
          <w:tag w:val="References"/>
          <w:id w:val="-1043047873"/>
          <w:placeholder>
            <w:docPart w:val="48F2F419756744148D647AA25B1CE3D3"/>
          </w:placeholder>
          <w:text w:multiLine="1"/>
        </w:sdtPr>
        <w:sdtEndPr/>
        <w:sdtContent>
          <w:r w:rsidR="00DD62F6">
            <w:rPr>
              <w:color w:val="auto"/>
            </w:rPr>
            <w:t>Introduced February 15, 2022; Referred to the Committee on the Judiciary</w:t>
          </w:r>
        </w:sdtContent>
      </w:sdt>
      <w:r w:rsidRPr="00C90E55">
        <w:rPr>
          <w:color w:val="auto"/>
        </w:rPr>
        <w:t>]</w:t>
      </w:r>
    </w:p>
    <w:p w14:paraId="4307C5F4" w14:textId="77777777" w:rsidR="00303684" w:rsidRPr="00C90E55" w:rsidRDefault="0000526A" w:rsidP="00CC1F3B">
      <w:pPr>
        <w:pStyle w:val="TitleSection"/>
        <w:rPr>
          <w:color w:val="auto"/>
        </w:rPr>
      </w:pPr>
      <w:r w:rsidRPr="00C90E55">
        <w:rPr>
          <w:color w:val="auto"/>
        </w:rPr>
        <w:lastRenderedPageBreak/>
        <w:t>A BILL</w:t>
      </w:r>
      <w:r w:rsidR="00227876" w:rsidRPr="00C90E55">
        <w:rPr>
          <w:color w:val="auto"/>
        </w:rPr>
        <w:t xml:space="preserve"> to amend and reenact §3-10-3 of the Code of West Virginia, 1931, as amended, relating to judicial vacancies; providing that a vacancy occurring in the offices of Justice of the Supreme Court of Appeals, judge of the Intermediate Court of Appeals, judge of a circuit court, or judge of a family court is filled by the Governor of the state by appointment if the unexpired term be for a period of not more than three years; and clarifying that the amendment shall apply to judicial vacancies existing at the date of passage.</w:t>
      </w:r>
    </w:p>
    <w:p w14:paraId="1C41FD48" w14:textId="6B1BA059" w:rsidR="00303684" w:rsidRPr="00C90E55" w:rsidRDefault="00303684" w:rsidP="00CC1F3B">
      <w:pPr>
        <w:pStyle w:val="EnactingClause"/>
        <w:rPr>
          <w:color w:val="auto"/>
        </w:rPr>
      </w:pPr>
      <w:r w:rsidRPr="00C90E55">
        <w:rPr>
          <w:color w:val="auto"/>
        </w:rPr>
        <w:t>Be it enacted by the Legislature of West Virginia:</w:t>
      </w:r>
    </w:p>
    <w:p w14:paraId="1DE35A4B" w14:textId="1B3CF7A5" w:rsidR="00854C88" w:rsidRPr="00C90E55" w:rsidRDefault="00854C88" w:rsidP="00854C88">
      <w:pPr>
        <w:pStyle w:val="ArticleHeading"/>
        <w:rPr>
          <w:color w:val="auto"/>
        </w:rPr>
      </w:pPr>
      <w:r w:rsidRPr="00C90E55">
        <w:rPr>
          <w:color w:val="auto"/>
        </w:rPr>
        <w:t>ARTICLE 10. FILLING VACANCIES.</w:t>
      </w:r>
    </w:p>
    <w:p w14:paraId="7ED69FDC" w14:textId="77777777" w:rsidR="00854C88" w:rsidRPr="00C90E55" w:rsidRDefault="003C5860" w:rsidP="00882053">
      <w:pPr>
        <w:pStyle w:val="SectionHeading"/>
        <w:rPr>
          <w:color w:val="auto"/>
        </w:rPr>
        <w:sectPr w:rsidR="00854C88" w:rsidRPr="00C90E55" w:rsidSect="002320F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90E55">
        <w:rPr>
          <w:color w:val="auto"/>
        </w:rPr>
        <w:t>§3-10-3. Vacancies in offices of state officials, justices, judges, and magistrates.</w:t>
      </w:r>
    </w:p>
    <w:p w14:paraId="1AABBCD4" w14:textId="77777777" w:rsidR="003C5860" w:rsidRPr="00C90E55" w:rsidRDefault="003C5860" w:rsidP="00882053">
      <w:pPr>
        <w:pStyle w:val="SectionBody"/>
        <w:rPr>
          <w:color w:val="auto"/>
        </w:rPr>
      </w:pPr>
      <w:r w:rsidRPr="00C90E55">
        <w:rPr>
          <w:color w:val="auto"/>
        </w:rPr>
        <w:t xml:space="preserve">(a)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 </w:t>
      </w:r>
      <w:r w:rsidRPr="00C90E55">
        <w:rPr>
          <w:i/>
          <w:color w:val="auto"/>
        </w:rPr>
        <w:t>Provided</w:t>
      </w:r>
      <w:r w:rsidRPr="00C90E55">
        <w:rPr>
          <w:color w:val="auto"/>
        </w:rPr>
        <w:t>, That the provisions of this subsection do not apply to §3-10-3(b), §3-10-3(c), §3-10-3(d), and §3-10-3(e) of this code.</w:t>
      </w:r>
    </w:p>
    <w:p w14:paraId="4977C1DE" w14:textId="77777777" w:rsidR="003C5860" w:rsidRPr="00C90E55" w:rsidRDefault="003C5860" w:rsidP="00882053">
      <w:pPr>
        <w:pStyle w:val="SectionBody"/>
        <w:rPr>
          <w:color w:val="auto"/>
        </w:rPr>
      </w:pPr>
      <w:r w:rsidRPr="00C90E55">
        <w:rPr>
          <w:color w:val="auto"/>
        </w:rPr>
        <w:t xml:space="preserve">(b) Any vacancy occurring in the offices of Justice of the Supreme Court of Appeals, judge of the Intermediate Court of Appeals, judge of a circuit court, or judge of a family court is filled by </w:t>
      </w:r>
      <w:r w:rsidRPr="00C90E55">
        <w:rPr>
          <w:color w:val="auto"/>
        </w:rPr>
        <w:lastRenderedPageBreak/>
        <w:t xml:space="preserve">the Governor of the state by appointment and, if the unexpired term be for a period of more than </w:t>
      </w:r>
      <w:r w:rsidRPr="00C90E55">
        <w:rPr>
          <w:strike/>
          <w:color w:val="auto"/>
        </w:rPr>
        <w:t>two</w:t>
      </w:r>
      <w:r w:rsidRPr="00C90E55">
        <w:rPr>
          <w:color w:val="auto"/>
        </w:rPr>
        <w:t xml:space="preserve"> </w:t>
      </w:r>
      <w:r w:rsidR="00D8352F" w:rsidRPr="00C90E55">
        <w:rPr>
          <w:color w:val="auto"/>
          <w:u w:val="single"/>
        </w:rPr>
        <w:t>three</w:t>
      </w:r>
      <w:r w:rsidR="00D8352F" w:rsidRPr="00C90E55">
        <w:rPr>
          <w:color w:val="auto"/>
        </w:rPr>
        <w:t xml:space="preserve"> </w:t>
      </w:r>
      <w:r w:rsidRPr="00C90E55">
        <w:rPr>
          <w:color w:val="auto"/>
        </w:rPr>
        <w:t>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w:t>
      </w:r>
      <w:r w:rsidR="00D8352F" w:rsidRPr="00C90E55">
        <w:rPr>
          <w:color w:val="auto"/>
        </w:rPr>
        <w:t xml:space="preserve">  </w:t>
      </w:r>
      <w:r w:rsidR="00D8352F" w:rsidRPr="00C90E55">
        <w:rPr>
          <w:color w:val="auto"/>
          <w:u w:val="single"/>
        </w:rPr>
        <w:t xml:space="preserve">The amendments to this subsection enacted during the regular session of the Legislature in the year 2022 shall be </w:t>
      </w:r>
      <w:r w:rsidR="00CC3AEA" w:rsidRPr="00C90E55">
        <w:rPr>
          <w:color w:val="auto"/>
          <w:u w:val="single"/>
        </w:rPr>
        <w:t>applicable</w:t>
      </w:r>
      <w:r w:rsidR="00D8352F" w:rsidRPr="00C90E55">
        <w:rPr>
          <w:color w:val="auto"/>
          <w:u w:val="single"/>
        </w:rPr>
        <w:t xml:space="preserve"> to any vacancy existing at the date of passage</w:t>
      </w:r>
      <w:r w:rsidR="00CD0488" w:rsidRPr="00C90E55">
        <w:rPr>
          <w:color w:val="auto"/>
          <w:u w:val="single"/>
        </w:rPr>
        <w:t xml:space="preserve"> of such amendments</w:t>
      </w:r>
      <w:r w:rsidR="00D8352F" w:rsidRPr="00C90E55">
        <w:rPr>
          <w:color w:val="auto"/>
          <w:u w:val="single"/>
        </w:rPr>
        <w:t>.</w:t>
      </w:r>
    </w:p>
    <w:p w14:paraId="12554BFA" w14:textId="77777777" w:rsidR="003C5860" w:rsidRPr="00C90E55" w:rsidRDefault="003C5860" w:rsidP="00882053">
      <w:pPr>
        <w:pStyle w:val="SectionBody"/>
        <w:rPr>
          <w:color w:val="auto"/>
        </w:rPr>
      </w:pPr>
      <w:r w:rsidRPr="00C90E55">
        <w:rPr>
          <w:color w:val="auto"/>
        </w:rPr>
        <w:t>(c) Any vacancy in the office of magistrate is appointed according to the provisions of §50-1-6 of this code, and, if the unexpired term be for a period of more than two</w:t>
      </w:r>
      <w:r w:rsidR="00D8352F" w:rsidRPr="00C90E55">
        <w:rPr>
          <w:color w:val="auto"/>
        </w:rPr>
        <w:t xml:space="preserve"> </w:t>
      </w:r>
      <w:r w:rsidRPr="00C90E55">
        <w:rPr>
          <w:color w:val="auto"/>
        </w:rPr>
        <w:t>years, by a subsequent election to fill the remainder of the term, as required by §3-10-3(d) of this code.</w:t>
      </w:r>
      <w:r w:rsidR="00D8352F" w:rsidRPr="00C90E55">
        <w:rPr>
          <w:color w:val="auto"/>
        </w:rPr>
        <w:t xml:space="preserve">  </w:t>
      </w:r>
    </w:p>
    <w:p w14:paraId="6D505FA1" w14:textId="77777777" w:rsidR="003C5860" w:rsidRPr="00C90E55" w:rsidRDefault="003C5860" w:rsidP="00882053">
      <w:pPr>
        <w:pStyle w:val="SectionBody"/>
        <w:rPr>
          <w:color w:val="auto"/>
        </w:rPr>
      </w:pPr>
      <w:r w:rsidRPr="00C90E55">
        <w:rPr>
          <w:color w:val="auto"/>
        </w:rPr>
        <w:t>(d) (1) When the vacancy in the office of Justice of the Supreme Court of Appeals, judge of the Intermediate Court of Appeals, judge of the circuit court,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3F718AF7" w14:textId="77777777" w:rsidR="003C5860" w:rsidRPr="00C90E55" w:rsidRDefault="003C5860" w:rsidP="00882053">
      <w:pPr>
        <w:pStyle w:val="SectionBody"/>
        <w:rPr>
          <w:color w:val="auto"/>
        </w:rPr>
      </w:pPr>
      <w:r w:rsidRPr="00C90E55">
        <w:rPr>
          <w:color w:val="auto"/>
        </w:rPr>
        <w:t>(2) When the vacancy occurs before the close of the candidate filing period for the primary election, and if the unexpired term be for a period of greater than two years, the vacancy shall be filled by election in the nonpartisan judicial election held concurrently with the primary election and the appointment shall continue until a successor is elected and certified.</w:t>
      </w:r>
    </w:p>
    <w:p w14:paraId="01ECF9BB" w14:textId="77777777" w:rsidR="003C5860" w:rsidRPr="00C90E55" w:rsidRDefault="003C5860" w:rsidP="00882053">
      <w:pPr>
        <w:pStyle w:val="SectionBody"/>
        <w:rPr>
          <w:color w:val="auto"/>
        </w:rPr>
      </w:pPr>
      <w:r w:rsidRPr="00C90E55">
        <w:rPr>
          <w:color w:val="auto"/>
        </w:rPr>
        <w:t>(3) When the vacancy occurs after the close of candidate filing for the primary election and not later than 84 days before the general election, and if the unexpired term be for a period of greater than two years, the vacancy shall be filled by election in a nonpartisan judicial election held concurrently with the general election, and the appointment shall continue until a successor is elected and certified.</w:t>
      </w:r>
    </w:p>
    <w:p w14:paraId="4011BD0A" w14:textId="3FE4C2BB" w:rsidR="008736AA" w:rsidRPr="00C90E55" w:rsidRDefault="003C5860" w:rsidP="00CC1F3B">
      <w:pPr>
        <w:pStyle w:val="SectionBody"/>
        <w:rPr>
          <w:color w:val="auto"/>
        </w:rPr>
      </w:pPr>
      <w:r w:rsidRPr="00C90E55">
        <w:rPr>
          <w:color w:val="auto"/>
        </w:rPr>
        <w:t xml:space="preserve">(e) When an election to fill a vacancy is required to be held at the general election, according to the provisions of §3-10-3(d) of this code, a special candidate filing period shall be </w:t>
      </w:r>
      <w:r w:rsidRPr="00C90E55">
        <w:rPr>
          <w:color w:val="auto"/>
        </w:rPr>
        <w:lastRenderedPageBreak/>
        <w:t>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038DF0A5" w14:textId="77777777" w:rsidR="00C33014" w:rsidRPr="00C90E55" w:rsidRDefault="00C33014" w:rsidP="00CC1F3B">
      <w:pPr>
        <w:pStyle w:val="Note"/>
        <w:rPr>
          <w:color w:val="auto"/>
        </w:rPr>
      </w:pPr>
    </w:p>
    <w:p w14:paraId="77558C68" w14:textId="77777777" w:rsidR="006865E9" w:rsidRPr="00C90E55" w:rsidRDefault="00CF1DCA" w:rsidP="00CC1F3B">
      <w:pPr>
        <w:pStyle w:val="Note"/>
        <w:rPr>
          <w:color w:val="auto"/>
        </w:rPr>
      </w:pPr>
      <w:r w:rsidRPr="00C90E55">
        <w:rPr>
          <w:color w:val="auto"/>
        </w:rPr>
        <w:t>NOTE: The</w:t>
      </w:r>
      <w:r w:rsidR="006865E9" w:rsidRPr="00C90E55">
        <w:rPr>
          <w:color w:val="auto"/>
        </w:rPr>
        <w:t xml:space="preserve"> purpose of this bill is to </w:t>
      </w:r>
      <w:r w:rsidR="00227876" w:rsidRPr="00C90E55">
        <w:rPr>
          <w:color w:val="auto"/>
        </w:rPr>
        <w:t>provide that a vacancy occurring in the offices of Justice of the Supreme Court of Appeals, judge of the Intermediate Court of Appeals, judge of a circuit court, or judge of a family court is filled by the Governor of the state by appointment if the unexpired term be for a period of not more than three years; and clarify that the amendment shall apply to judicial vacancies existing at the date of passage</w:t>
      </w:r>
    </w:p>
    <w:p w14:paraId="27F860E7" w14:textId="77777777" w:rsidR="006865E9" w:rsidRPr="00C90E55" w:rsidRDefault="00AE48A0" w:rsidP="00CC1F3B">
      <w:pPr>
        <w:pStyle w:val="Note"/>
        <w:rPr>
          <w:color w:val="auto"/>
        </w:rPr>
      </w:pPr>
      <w:r w:rsidRPr="00C90E55">
        <w:rPr>
          <w:color w:val="auto"/>
        </w:rPr>
        <w:t>Strike-throughs indicate language that would be stricken from a heading or the present law and underscoring indicates new language that would be added.</w:t>
      </w:r>
    </w:p>
    <w:sectPr w:rsidR="006865E9" w:rsidRPr="00C90E55" w:rsidSect="002320F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9FEF" w14:textId="77777777" w:rsidR="00057045" w:rsidRPr="00B844FE" w:rsidRDefault="00057045" w:rsidP="00B844FE">
      <w:r>
        <w:separator/>
      </w:r>
    </w:p>
  </w:endnote>
  <w:endnote w:type="continuationSeparator" w:id="0">
    <w:p w14:paraId="316B8B49" w14:textId="77777777" w:rsidR="00057045" w:rsidRPr="00B844FE" w:rsidRDefault="000570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DD990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457B7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557491"/>
      <w:docPartObj>
        <w:docPartGallery w:val="Page Numbers (Bottom of Page)"/>
        <w:docPartUnique/>
      </w:docPartObj>
    </w:sdtPr>
    <w:sdtEndPr>
      <w:rPr>
        <w:noProof/>
      </w:rPr>
    </w:sdtEndPr>
    <w:sdtContent>
      <w:p w14:paraId="1EB85A0A" w14:textId="6C0D1D0C" w:rsidR="002320F1" w:rsidRDefault="002320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F374FB" w14:textId="6B6BB980"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3FC7" w14:textId="77777777" w:rsidR="00057045" w:rsidRPr="00B844FE" w:rsidRDefault="00057045" w:rsidP="00B844FE">
      <w:r>
        <w:separator/>
      </w:r>
    </w:p>
  </w:footnote>
  <w:footnote w:type="continuationSeparator" w:id="0">
    <w:p w14:paraId="78175154" w14:textId="77777777" w:rsidR="00057045" w:rsidRPr="00B844FE" w:rsidRDefault="000570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952C" w14:textId="77777777" w:rsidR="002A0269" w:rsidRPr="00B844FE" w:rsidRDefault="00CD1D1F">
    <w:pPr>
      <w:pStyle w:val="Header"/>
    </w:pPr>
    <w:sdt>
      <w:sdtPr>
        <w:id w:val="-684364211"/>
        <w:placeholder>
          <w:docPart w:val="2F4B7E6086984CDEA4BE4F99E47EB7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F4B7E6086984CDEA4BE4F99E47EB7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7958" w14:textId="15D1E94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54C8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54C88">
          <w:rPr>
            <w:sz w:val="22"/>
            <w:szCs w:val="22"/>
          </w:rPr>
          <w:t>2022R2759</w:t>
        </w:r>
      </w:sdtContent>
    </w:sdt>
  </w:p>
  <w:p w14:paraId="66E615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4B2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45"/>
    <w:rsid w:val="0000526A"/>
    <w:rsid w:val="00057045"/>
    <w:rsid w:val="000573A9"/>
    <w:rsid w:val="00072DEC"/>
    <w:rsid w:val="00085D22"/>
    <w:rsid w:val="000C5C77"/>
    <w:rsid w:val="000E3912"/>
    <w:rsid w:val="0010070F"/>
    <w:rsid w:val="0015112E"/>
    <w:rsid w:val="001552E7"/>
    <w:rsid w:val="001566B4"/>
    <w:rsid w:val="001A66B7"/>
    <w:rsid w:val="001C279E"/>
    <w:rsid w:val="001D459E"/>
    <w:rsid w:val="0022348D"/>
    <w:rsid w:val="00227876"/>
    <w:rsid w:val="002320F1"/>
    <w:rsid w:val="0027011C"/>
    <w:rsid w:val="00274200"/>
    <w:rsid w:val="00275740"/>
    <w:rsid w:val="002A0269"/>
    <w:rsid w:val="002A5760"/>
    <w:rsid w:val="00303684"/>
    <w:rsid w:val="003143F5"/>
    <w:rsid w:val="00314854"/>
    <w:rsid w:val="00394191"/>
    <w:rsid w:val="003B2224"/>
    <w:rsid w:val="003C51CD"/>
    <w:rsid w:val="003C5860"/>
    <w:rsid w:val="003C6034"/>
    <w:rsid w:val="00400B5C"/>
    <w:rsid w:val="004368E0"/>
    <w:rsid w:val="004371E1"/>
    <w:rsid w:val="004B1D1F"/>
    <w:rsid w:val="004C13DD"/>
    <w:rsid w:val="004D3ABE"/>
    <w:rsid w:val="004E3441"/>
    <w:rsid w:val="00500579"/>
    <w:rsid w:val="005212A2"/>
    <w:rsid w:val="005A5366"/>
    <w:rsid w:val="005C489F"/>
    <w:rsid w:val="006369EB"/>
    <w:rsid w:val="00637E73"/>
    <w:rsid w:val="006865E9"/>
    <w:rsid w:val="00686E9A"/>
    <w:rsid w:val="00691F3E"/>
    <w:rsid w:val="00694BFB"/>
    <w:rsid w:val="006A106B"/>
    <w:rsid w:val="006C523D"/>
    <w:rsid w:val="006D4036"/>
    <w:rsid w:val="007A5259"/>
    <w:rsid w:val="007A7081"/>
    <w:rsid w:val="007F1CF5"/>
    <w:rsid w:val="00834EDE"/>
    <w:rsid w:val="00854C88"/>
    <w:rsid w:val="00866FEA"/>
    <w:rsid w:val="008736AA"/>
    <w:rsid w:val="008C36E6"/>
    <w:rsid w:val="008D275D"/>
    <w:rsid w:val="00947464"/>
    <w:rsid w:val="00980327"/>
    <w:rsid w:val="00986478"/>
    <w:rsid w:val="009B5557"/>
    <w:rsid w:val="009F1067"/>
    <w:rsid w:val="00A31E01"/>
    <w:rsid w:val="00A527AD"/>
    <w:rsid w:val="00A718CF"/>
    <w:rsid w:val="00AB3E70"/>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4CB6"/>
    <w:rsid w:val="00C85096"/>
    <w:rsid w:val="00C90E55"/>
    <w:rsid w:val="00CB20EF"/>
    <w:rsid w:val="00CC1F3B"/>
    <w:rsid w:val="00CC3AEA"/>
    <w:rsid w:val="00CD0488"/>
    <w:rsid w:val="00CD12CB"/>
    <w:rsid w:val="00CD1D1F"/>
    <w:rsid w:val="00CD36CF"/>
    <w:rsid w:val="00CF1DCA"/>
    <w:rsid w:val="00D579FC"/>
    <w:rsid w:val="00D81C16"/>
    <w:rsid w:val="00D8352F"/>
    <w:rsid w:val="00DD62F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429D50"/>
  <w15:chartTrackingRefBased/>
  <w15:docId w15:val="{68AF97A5-4FB7-499C-B226-85B27F89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54C8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ellison\AppData\Local\Microsoft\Windows\INetCache\Content.Outlook\8U91DJTE\3-10-3%20HB%20RE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F3F05CC22B45E2A51F8E75F2529D26"/>
        <w:category>
          <w:name w:val="General"/>
          <w:gallery w:val="placeholder"/>
        </w:category>
        <w:types>
          <w:type w:val="bbPlcHdr"/>
        </w:types>
        <w:behaviors>
          <w:behavior w:val="content"/>
        </w:behaviors>
        <w:guid w:val="{FA3B3F35-CE8B-41D0-9F0F-B885E626AB97}"/>
      </w:docPartPr>
      <w:docPartBody>
        <w:p w:rsidR="00A82983" w:rsidRDefault="00A82983">
          <w:pPr>
            <w:pStyle w:val="4FF3F05CC22B45E2A51F8E75F2529D26"/>
          </w:pPr>
          <w:r w:rsidRPr="00B844FE">
            <w:t>Prefix Text</w:t>
          </w:r>
        </w:p>
      </w:docPartBody>
    </w:docPart>
    <w:docPart>
      <w:docPartPr>
        <w:name w:val="2F4B7E6086984CDEA4BE4F99E47EB7F5"/>
        <w:category>
          <w:name w:val="General"/>
          <w:gallery w:val="placeholder"/>
        </w:category>
        <w:types>
          <w:type w:val="bbPlcHdr"/>
        </w:types>
        <w:behaviors>
          <w:behavior w:val="content"/>
        </w:behaviors>
        <w:guid w:val="{DCBD04D7-FDD2-44C2-9C66-C7CEB20F01DE}"/>
      </w:docPartPr>
      <w:docPartBody>
        <w:p w:rsidR="00A82983" w:rsidRDefault="00A82983">
          <w:pPr>
            <w:pStyle w:val="2F4B7E6086984CDEA4BE4F99E47EB7F5"/>
          </w:pPr>
          <w:r w:rsidRPr="00B844FE">
            <w:t>[Type here]</w:t>
          </w:r>
        </w:p>
      </w:docPartBody>
    </w:docPart>
    <w:docPart>
      <w:docPartPr>
        <w:name w:val="6253A08C278643F6B9D61A6B6D14AA74"/>
        <w:category>
          <w:name w:val="General"/>
          <w:gallery w:val="placeholder"/>
        </w:category>
        <w:types>
          <w:type w:val="bbPlcHdr"/>
        </w:types>
        <w:behaviors>
          <w:behavior w:val="content"/>
        </w:behaviors>
        <w:guid w:val="{04936C2F-D7DF-4267-952E-61C750D697AE}"/>
      </w:docPartPr>
      <w:docPartBody>
        <w:p w:rsidR="00A82983" w:rsidRDefault="00A82983">
          <w:pPr>
            <w:pStyle w:val="6253A08C278643F6B9D61A6B6D14AA74"/>
          </w:pPr>
          <w:r w:rsidRPr="00B844FE">
            <w:t>Number</w:t>
          </w:r>
        </w:p>
      </w:docPartBody>
    </w:docPart>
    <w:docPart>
      <w:docPartPr>
        <w:name w:val="2DBE6779F3B6452AB7995F62D5747622"/>
        <w:category>
          <w:name w:val="General"/>
          <w:gallery w:val="placeholder"/>
        </w:category>
        <w:types>
          <w:type w:val="bbPlcHdr"/>
        </w:types>
        <w:behaviors>
          <w:behavior w:val="content"/>
        </w:behaviors>
        <w:guid w:val="{40BE9BA9-2EE7-4153-8AF2-B1B50ACBD8FD}"/>
      </w:docPartPr>
      <w:docPartBody>
        <w:p w:rsidR="00A82983" w:rsidRDefault="00A82983">
          <w:pPr>
            <w:pStyle w:val="2DBE6779F3B6452AB7995F62D5747622"/>
          </w:pPr>
          <w:r w:rsidRPr="00B844FE">
            <w:t>Enter Sponsors Here</w:t>
          </w:r>
        </w:p>
      </w:docPartBody>
    </w:docPart>
    <w:docPart>
      <w:docPartPr>
        <w:name w:val="48F2F419756744148D647AA25B1CE3D3"/>
        <w:category>
          <w:name w:val="General"/>
          <w:gallery w:val="placeholder"/>
        </w:category>
        <w:types>
          <w:type w:val="bbPlcHdr"/>
        </w:types>
        <w:behaviors>
          <w:behavior w:val="content"/>
        </w:behaviors>
        <w:guid w:val="{2F97C53F-E56B-4104-8C4A-2CDBE7553773}"/>
      </w:docPartPr>
      <w:docPartBody>
        <w:p w:rsidR="00A82983" w:rsidRDefault="00A82983">
          <w:pPr>
            <w:pStyle w:val="48F2F419756744148D647AA25B1CE3D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83"/>
    <w:rsid w:val="00A8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F3F05CC22B45E2A51F8E75F2529D26">
    <w:name w:val="4FF3F05CC22B45E2A51F8E75F2529D26"/>
  </w:style>
  <w:style w:type="paragraph" w:customStyle="1" w:styleId="2F4B7E6086984CDEA4BE4F99E47EB7F5">
    <w:name w:val="2F4B7E6086984CDEA4BE4F99E47EB7F5"/>
  </w:style>
  <w:style w:type="paragraph" w:customStyle="1" w:styleId="6253A08C278643F6B9D61A6B6D14AA74">
    <w:name w:val="6253A08C278643F6B9D61A6B6D14AA74"/>
  </w:style>
  <w:style w:type="paragraph" w:customStyle="1" w:styleId="2DBE6779F3B6452AB7995F62D5747622">
    <w:name w:val="2DBE6779F3B6452AB7995F62D5747622"/>
  </w:style>
  <w:style w:type="character" w:styleId="PlaceholderText">
    <w:name w:val="Placeholder Text"/>
    <w:basedOn w:val="DefaultParagraphFont"/>
    <w:uiPriority w:val="99"/>
    <w:semiHidden/>
    <w:rPr>
      <w:color w:val="808080"/>
    </w:rPr>
  </w:style>
  <w:style w:type="paragraph" w:customStyle="1" w:styleId="48F2F419756744148D647AA25B1CE3D3">
    <w:name w:val="48F2F419756744148D647AA25B1CE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3-10-3 HB REV</Template>
  <TotalTime>2</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5</cp:revision>
  <dcterms:created xsi:type="dcterms:W3CDTF">2022-02-14T15:54:00Z</dcterms:created>
  <dcterms:modified xsi:type="dcterms:W3CDTF">2022-02-14T18:07:00Z</dcterms:modified>
</cp:coreProperties>
</file>